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Look w:val="0600" w:firstRow="0" w:lastRow="0" w:firstColumn="0" w:lastColumn="0" w:noHBand="1" w:noVBand="1"/>
      </w:tblPr>
      <w:tblGrid>
        <w:gridCol w:w="6474"/>
        <w:gridCol w:w="4686"/>
      </w:tblGrid>
      <w:tr w:rsidR="00C45FEC" w:rsidRPr="003770B6" w14:paraId="22F6750D" w14:textId="77777777" w:rsidTr="009A284B">
        <w:trPr>
          <w:trHeight w:val="1076"/>
        </w:trPr>
        <w:tc>
          <w:tcPr>
            <w:tcW w:w="6521" w:type="dxa"/>
            <w:vAlign w:val="center"/>
          </w:tcPr>
          <w:p w14:paraId="131E0E5B" w14:textId="3F39E2A6" w:rsidR="00071C9B" w:rsidRPr="003E7636" w:rsidRDefault="003E7636" w:rsidP="003770B6">
            <w:pPr>
              <w:pStyle w:val="Title"/>
              <w:rPr>
                <w:sz w:val="48"/>
                <w:szCs w:val="48"/>
              </w:rPr>
            </w:pPr>
            <w:r w:rsidRPr="003E7636">
              <w:rPr>
                <w:sz w:val="48"/>
                <w:szCs w:val="48"/>
              </w:rPr>
              <w:t>Community V</w:t>
            </w:r>
            <w:r w:rsidR="00B53D42">
              <w:rPr>
                <w:sz w:val="48"/>
                <w:szCs w:val="48"/>
              </w:rPr>
              <w:t>isiting Nurse</w:t>
            </w:r>
          </w:p>
          <w:p w14:paraId="338C8478" w14:textId="55719446" w:rsidR="003E7636" w:rsidRPr="003E7636" w:rsidRDefault="00B53D42" w:rsidP="003E7636">
            <w:pPr>
              <w:rPr>
                <w:color w:val="FFFFFF" w:themeColor="background1"/>
                <w:sz w:val="48"/>
                <w:szCs w:val="48"/>
              </w:rPr>
            </w:pPr>
            <w:r>
              <w:rPr>
                <w:color w:val="FFFFFF" w:themeColor="background1"/>
                <w:sz w:val="48"/>
                <w:szCs w:val="48"/>
              </w:rPr>
              <w:t>Home Health</w:t>
            </w:r>
          </w:p>
          <w:p w14:paraId="6D22C0D1" w14:textId="6B8A99C4" w:rsidR="003E7636" w:rsidRPr="00592463" w:rsidRDefault="003E7636" w:rsidP="003E7636">
            <w:pPr>
              <w:rPr>
                <w:sz w:val="24"/>
                <w:szCs w:val="24"/>
              </w:rPr>
            </w:pPr>
            <w:r w:rsidRPr="003D46C5">
              <w:rPr>
                <w:color w:val="FFFFFF" w:themeColor="background1"/>
                <w:sz w:val="48"/>
                <w:szCs w:val="48"/>
              </w:rPr>
              <w:t>Intake Referral Form</w:t>
            </w:r>
            <w:r w:rsidR="00592463" w:rsidRPr="003D46C5">
              <w:rPr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4639" w:type="dxa"/>
            <w:vAlign w:val="center"/>
          </w:tcPr>
          <w:p w14:paraId="694BFB59" w14:textId="259EA97C" w:rsidR="00071C9B" w:rsidRPr="003770B6" w:rsidRDefault="00C45FEC" w:rsidP="0005386D">
            <w:pPr>
              <w:pStyle w:val="Heading1"/>
              <w:jc w:val="right"/>
            </w:pPr>
            <w:r>
              <w:drawing>
                <wp:inline distT="0" distB="0" distL="0" distR="0" wp14:anchorId="52D8B850" wp14:editId="08188662">
                  <wp:extent cx="2552700" cy="931354"/>
                  <wp:effectExtent l="133350" t="114300" r="152400" b="1549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474" cy="9509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1E41C" w14:textId="5C640D6F" w:rsidR="003E7636" w:rsidRPr="008C1DB3" w:rsidRDefault="00C45FEC" w:rsidP="00592463">
      <w:pPr>
        <w:pStyle w:val="Quote"/>
        <w:rPr>
          <w:i w:val="0"/>
          <w:iCs w:val="0"/>
          <w:szCs w:val="22"/>
        </w:rPr>
      </w:pPr>
      <w:r w:rsidRPr="008C1DB3">
        <w:rPr>
          <w:i w:val="0"/>
          <w:iCs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3D837" wp14:editId="756BBA8F">
                <wp:simplePos x="0" y="0"/>
                <wp:positionH relativeFrom="column">
                  <wp:posOffset>-219075</wp:posOffset>
                </wp:positionH>
                <wp:positionV relativeFrom="paragraph">
                  <wp:posOffset>90805</wp:posOffset>
                </wp:positionV>
                <wp:extent cx="7287260" cy="1404620"/>
                <wp:effectExtent l="0" t="0" r="279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BB227" w14:textId="78A14F63" w:rsidR="00592463" w:rsidRPr="008C1DB3" w:rsidRDefault="00592463" w:rsidP="006103CC">
                            <w:pPr>
                              <w:ind w:right="-24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C1DB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Patient Information/Demographics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3D8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7.15pt;width:573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">
                <v:textbox style="mso-fit-shape-to-text:t">
                  <w:txbxContent>
                    <w:p w14:paraId="2EEBB227" w14:textId="78A14F63" w:rsidR="00592463" w:rsidRPr="008C1DB3" w:rsidRDefault="00592463" w:rsidP="006103CC">
                      <w:pPr>
                        <w:ind w:right="-24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C1DB3">
                        <w:rPr>
                          <w:b/>
                          <w:bCs/>
                          <w:sz w:val="22"/>
                          <w:szCs w:val="22"/>
                        </w:rPr>
                        <w:t>Patient Information/Demographics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7636" w:rsidRPr="008C1DB3">
        <w:rPr>
          <w:i w:val="0"/>
          <w:iCs w:val="0"/>
          <w:szCs w:val="22"/>
        </w:rPr>
        <w:t>Patients Name _________________________________ DOB _______________ Phone ___________________________</w:t>
      </w:r>
    </w:p>
    <w:p w14:paraId="2F30F040" w14:textId="77E4592E" w:rsidR="003E7636" w:rsidRPr="008C1DB3" w:rsidRDefault="003E7636" w:rsidP="003E7636">
      <w:pPr>
        <w:rPr>
          <w:sz w:val="22"/>
          <w:szCs w:val="22"/>
        </w:rPr>
      </w:pPr>
    </w:p>
    <w:p w14:paraId="2DD6D7A7" w14:textId="7720F012" w:rsidR="003E7636" w:rsidRDefault="003E7636" w:rsidP="003E7636">
      <w:pPr>
        <w:rPr>
          <w:sz w:val="22"/>
          <w:szCs w:val="22"/>
        </w:rPr>
      </w:pPr>
      <w:r>
        <w:rPr>
          <w:sz w:val="22"/>
          <w:szCs w:val="22"/>
        </w:rPr>
        <w:t>Patients Physical Address (no PO Box) ____________________________________________________________________</w:t>
      </w:r>
    </w:p>
    <w:p w14:paraId="548AFC73" w14:textId="7303A86F" w:rsidR="003E7636" w:rsidRDefault="003E7636" w:rsidP="003E7636">
      <w:pPr>
        <w:rPr>
          <w:sz w:val="22"/>
          <w:szCs w:val="22"/>
        </w:rPr>
      </w:pPr>
    </w:p>
    <w:p w14:paraId="6E61904D" w14:textId="3EC0594C" w:rsidR="003E7636" w:rsidRDefault="003E7636" w:rsidP="003E7636">
      <w:pPr>
        <w:rPr>
          <w:sz w:val="22"/>
          <w:szCs w:val="22"/>
        </w:rPr>
      </w:pPr>
      <w:r>
        <w:rPr>
          <w:sz w:val="22"/>
          <w:szCs w:val="22"/>
        </w:rPr>
        <w:t>Emergency Contact ________________________________Phone _____________________________________________</w:t>
      </w:r>
    </w:p>
    <w:p w14:paraId="742E8C00" w14:textId="38BDE292" w:rsidR="009462B6" w:rsidRDefault="009462B6" w:rsidP="003E7636">
      <w:pPr>
        <w:rPr>
          <w:sz w:val="22"/>
          <w:szCs w:val="22"/>
        </w:rPr>
      </w:pPr>
    </w:p>
    <w:p w14:paraId="67A9DD91" w14:textId="19485CD1" w:rsidR="009462B6" w:rsidRDefault="009462B6" w:rsidP="003E7636">
      <w:pPr>
        <w:rPr>
          <w:sz w:val="22"/>
          <w:szCs w:val="22"/>
        </w:rPr>
      </w:pPr>
      <w:r w:rsidRPr="003F495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2F5B49" wp14:editId="747C251A">
                <wp:simplePos x="0" y="0"/>
                <wp:positionH relativeFrom="column">
                  <wp:posOffset>-190500</wp:posOffset>
                </wp:positionH>
                <wp:positionV relativeFrom="paragraph">
                  <wp:posOffset>238760</wp:posOffset>
                </wp:positionV>
                <wp:extent cx="7258050" cy="1404620"/>
                <wp:effectExtent l="0" t="0" r="19050" b="273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21226" w14:textId="344DBDD2" w:rsidR="003F4957" w:rsidRPr="003F4957" w:rsidRDefault="003F4957" w:rsidP="006103CC">
                            <w:pPr>
                              <w:ind w:left="-180" w:firstLine="18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495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Facility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2F5B49" id="_x0000_s1027" type="#_x0000_t202" style="position:absolute;margin-left:-15pt;margin-top:18.8pt;width:571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VaJwIAAE0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">
                <v:textbox style="mso-fit-shape-to-text:t">
                  <w:txbxContent>
                    <w:p w14:paraId="54421226" w14:textId="344DBDD2" w:rsidR="003F4957" w:rsidRPr="003F4957" w:rsidRDefault="003F4957" w:rsidP="006103CC">
                      <w:pPr>
                        <w:ind w:left="-180" w:firstLine="18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F4957">
                        <w:rPr>
                          <w:b/>
                          <w:bCs/>
                          <w:sz w:val="22"/>
                          <w:szCs w:val="22"/>
                        </w:rPr>
                        <w:t>Facility Referral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  <w:szCs w:val="22"/>
        </w:rPr>
        <w:t xml:space="preserve">Insurance </w:t>
      </w:r>
      <w:r w:rsidR="00073CF8">
        <w:rPr>
          <w:sz w:val="22"/>
          <w:szCs w:val="22"/>
        </w:rPr>
        <w:t>Name</w:t>
      </w:r>
      <w:r>
        <w:rPr>
          <w:sz w:val="22"/>
          <w:szCs w:val="22"/>
        </w:rPr>
        <w:t xml:space="preserve"> _________________________</w:t>
      </w:r>
      <w:r w:rsidR="00073CF8">
        <w:rPr>
          <w:sz w:val="22"/>
          <w:szCs w:val="22"/>
        </w:rPr>
        <w:t>ID #</w:t>
      </w:r>
      <w:r>
        <w:rPr>
          <w:sz w:val="22"/>
          <w:szCs w:val="22"/>
        </w:rPr>
        <w:t>___________________________</w:t>
      </w:r>
      <w:r w:rsidR="00073CF8">
        <w:rPr>
          <w:sz w:val="22"/>
          <w:szCs w:val="22"/>
        </w:rPr>
        <w:t>MCR #</w:t>
      </w:r>
      <w:r>
        <w:rPr>
          <w:sz w:val="22"/>
          <w:szCs w:val="22"/>
        </w:rPr>
        <w:t>___________________</w:t>
      </w:r>
      <w:r w:rsidR="00073CF8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14:paraId="00955C9E" w14:textId="081D8A6E" w:rsidR="003E7636" w:rsidRDefault="003E7636" w:rsidP="003E7636">
      <w:pPr>
        <w:rPr>
          <w:sz w:val="22"/>
          <w:szCs w:val="22"/>
        </w:rPr>
      </w:pPr>
      <w:r>
        <w:rPr>
          <w:sz w:val="22"/>
          <w:szCs w:val="22"/>
        </w:rPr>
        <w:t>Referring Facility Name ______________________________ Facility D/C Date: ___________________________</w:t>
      </w:r>
      <w:r w:rsidR="009462B6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14:paraId="705462E4" w14:textId="7062C939" w:rsidR="00073CF8" w:rsidRDefault="00073CF8" w:rsidP="003E7636">
      <w:pPr>
        <w:rPr>
          <w:sz w:val="22"/>
          <w:szCs w:val="22"/>
        </w:rPr>
      </w:pPr>
    </w:p>
    <w:p w14:paraId="290B7C8E" w14:textId="4D040AA5" w:rsidR="00073CF8" w:rsidRDefault="00073CF8" w:rsidP="003E7636">
      <w:pPr>
        <w:rPr>
          <w:sz w:val="22"/>
          <w:szCs w:val="22"/>
        </w:rPr>
      </w:pPr>
      <w:r>
        <w:rPr>
          <w:sz w:val="22"/>
          <w:szCs w:val="22"/>
        </w:rPr>
        <w:t>Facility Referring Physician Name ____________________</w:t>
      </w:r>
      <w:r w:rsidR="00ED2189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 w:rsidR="00ED218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Signature __________________________________</w:t>
      </w:r>
    </w:p>
    <w:p w14:paraId="2F193B1A" w14:textId="77777777" w:rsidR="00ED2189" w:rsidRDefault="00ED2189" w:rsidP="003E7636">
      <w:pPr>
        <w:rPr>
          <w:sz w:val="22"/>
          <w:szCs w:val="22"/>
        </w:rPr>
      </w:pPr>
    </w:p>
    <w:p w14:paraId="26E3ECDF" w14:textId="04E0C17E" w:rsidR="003E7636" w:rsidRDefault="009462B6" w:rsidP="003E7636">
      <w:pPr>
        <w:rPr>
          <w:sz w:val="22"/>
          <w:szCs w:val="22"/>
        </w:rPr>
      </w:pPr>
      <w:r w:rsidRPr="009462B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EAAC33" wp14:editId="331361A5">
                <wp:simplePos x="0" y="0"/>
                <wp:positionH relativeFrom="column">
                  <wp:posOffset>-190500</wp:posOffset>
                </wp:positionH>
                <wp:positionV relativeFrom="paragraph">
                  <wp:posOffset>273050</wp:posOffset>
                </wp:positionV>
                <wp:extent cx="7258050" cy="1404620"/>
                <wp:effectExtent l="0" t="0" r="19050" b="273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7812" w14:textId="0E83551E" w:rsidR="009462B6" w:rsidRPr="009462B6" w:rsidRDefault="009462B6" w:rsidP="009462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462B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Physicians Office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AAC33" id="_x0000_s1028" type="#_x0000_t202" style="position:absolute;margin-left:-15pt;margin-top:21.5pt;width:571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">
                <v:textbox style="mso-fit-shape-to-text:t">
                  <w:txbxContent>
                    <w:p w14:paraId="1BB07812" w14:textId="0E83551E" w:rsidR="009462B6" w:rsidRPr="009462B6" w:rsidRDefault="009462B6" w:rsidP="009462B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462B6">
                        <w:rPr>
                          <w:b/>
                          <w:bCs/>
                          <w:sz w:val="22"/>
                          <w:szCs w:val="22"/>
                        </w:rPr>
                        <w:t>Physicians Office Referral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  <w:szCs w:val="22"/>
        </w:rPr>
        <w:t xml:space="preserve">Community </w:t>
      </w:r>
      <w:r w:rsidR="003F4957">
        <w:rPr>
          <w:sz w:val="22"/>
          <w:szCs w:val="22"/>
        </w:rPr>
        <w:t>Physician</w:t>
      </w:r>
      <w:r>
        <w:rPr>
          <w:sz w:val="22"/>
          <w:szCs w:val="22"/>
        </w:rPr>
        <w:t>s</w:t>
      </w:r>
      <w:r w:rsidR="003F4957">
        <w:rPr>
          <w:sz w:val="22"/>
          <w:szCs w:val="22"/>
        </w:rPr>
        <w:t xml:space="preserve"> Name </w:t>
      </w:r>
      <w:r>
        <w:rPr>
          <w:sz w:val="22"/>
          <w:szCs w:val="22"/>
        </w:rPr>
        <w:t>to Follow Patient ____________________________________________________________</w:t>
      </w:r>
    </w:p>
    <w:p w14:paraId="7B26B9EC" w14:textId="73B4A95C" w:rsidR="009462B6" w:rsidRDefault="006103CC" w:rsidP="003E7636">
      <w:pPr>
        <w:rPr>
          <w:sz w:val="22"/>
          <w:szCs w:val="22"/>
        </w:rPr>
      </w:pPr>
      <w:r>
        <w:rPr>
          <w:sz w:val="22"/>
          <w:szCs w:val="22"/>
        </w:rPr>
        <w:t>Referring Physician ________________________________ Phone ______________________ Fax ___________________</w:t>
      </w:r>
    </w:p>
    <w:p w14:paraId="74D22601" w14:textId="3D08F0AB" w:rsidR="00073CF8" w:rsidRDefault="00073CF8" w:rsidP="003E7636">
      <w:pPr>
        <w:rPr>
          <w:sz w:val="22"/>
          <w:szCs w:val="22"/>
        </w:rPr>
      </w:pPr>
    </w:p>
    <w:p w14:paraId="1B05B726" w14:textId="786AA6B6" w:rsidR="00073CF8" w:rsidRDefault="00073CF8" w:rsidP="003E7636">
      <w:pPr>
        <w:rPr>
          <w:sz w:val="22"/>
          <w:szCs w:val="22"/>
        </w:rPr>
      </w:pPr>
      <w:r>
        <w:rPr>
          <w:sz w:val="22"/>
          <w:szCs w:val="22"/>
        </w:rPr>
        <w:t>Physician signing Face to Face ______________________________________Phone ______________________________</w:t>
      </w:r>
    </w:p>
    <w:p w14:paraId="2E8A7A3F" w14:textId="11808C8B" w:rsidR="00073CF8" w:rsidRDefault="00073CF8" w:rsidP="003E7636">
      <w:pPr>
        <w:rPr>
          <w:sz w:val="22"/>
          <w:szCs w:val="22"/>
        </w:rPr>
      </w:pPr>
    </w:p>
    <w:p w14:paraId="0B9C792E" w14:textId="1A075729" w:rsidR="00073CF8" w:rsidRDefault="00073CF8" w:rsidP="003E7636">
      <w:pPr>
        <w:rPr>
          <w:sz w:val="18"/>
          <w:szCs w:val="18"/>
        </w:rPr>
      </w:pPr>
      <w:r w:rsidRPr="00073CF8">
        <w:rPr>
          <w:sz w:val="18"/>
          <w:szCs w:val="18"/>
        </w:rPr>
        <w:t>I am this patient’s primary physician or specialist and will be following him/her in the community.  I will work in collaboration with Community Visiting Nurse and agree to sign the Plan of treatment and physician’s orders for this patient.</w:t>
      </w:r>
    </w:p>
    <w:p w14:paraId="26A76DFA" w14:textId="0032DE80" w:rsidR="00073CF8" w:rsidRDefault="00073CF8" w:rsidP="003E7636">
      <w:pPr>
        <w:rPr>
          <w:sz w:val="18"/>
          <w:szCs w:val="18"/>
        </w:rPr>
      </w:pPr>
    </w:p>
    <w:p w14:paraId="3A8E7D56" w14:textId="452DAC38" w:rsidR="00073CF8" w:rsidRPr="00073CF8" w:rsidRDefault="00073CF8" w:rsidP="003E7636">
      <w:pPr>
        <w:rPr>
          <w:sz w:val="22"/>
          <w:szCs w:val="22"/>
        </w:rPr>
      </w:pPr>
      <w:r>
        <w:rPr>
          <w:sz w:val="22"/>
          <w:szCs w:val="22"/>
        </w:rPr>
        <w:t>Signature ___________________________________________________Date____________________________________</w:t>
      </w:r>
    </w:p>
    <w:p w14:paraId="2646359B" w14:textId="0434C414" w:rsidR="00073CF8" w:rsidRDefault="00ED2189" w:rsidP="003E7636">
      <w:pPr>
        <w:rPr>
          <w:sz w:val="22"/>
          <w:szCs w:val="22"/>
        </w:rPr>
      </w:pPr>
      <w:r w:rsidRPr="00592463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03EDB3" wp14:editId="45F4E8FE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7211060" cy="1404620"/>
                <wp:effectExtent l="0" t="0" r="2794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BFDA" w14:textId="7337E3C8" w:rsidR="00592463" w:rsidRPr="008C1DB3" w:rsidRDefault="00592463" w:rsidP="009A284B">
                            <w:pPr>
                              <w:ind w:right="-195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C1DB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Diagnosis or Medical Condition</w:t>
                            </w:r>
                            <w:r w:rsidR="00073CF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(Symptoms can not be used as diagnosis)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03EDB3" id="_x0000_s1029" type="#_x0000_t202" style="position:absolute;margin-left:-15pt;margin-top:16.65pt;width:567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">
                <v:textbox style="mso-fit-shape-to-text:t">
                  <w:txbxContent>
                    <w:p w14:paraId="00CEBFDA" w14:textId="7337E3C8" w:rsidR="00592463" w:rsidRPr="008C1DB3" w:rsidRDefault="00592463" w:rsidP="009A284B">
                      <w:pPr>
                        <w:ind w:right="-195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C1DB3">
                        <w:rPr>
                          <w:b/>
                          <w:bCs/>
                          <w:sz w:val="22"/>
                          <w:szCs w:val="22"/>
                        </w:rPr>
                        <w:t>Diagnosis or Medical Condition</w:t>
                      </w:r>
                      <w:r w:rsidR="00073CF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(Symptoms can not be used as diagnosis)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05037" w14:textId="7D24D303" w:rsidR="003E7636" w:rsidRDefault="00592463" w:rsidP="009A284B">
      <w:pPr>
        <w:ind w:right="-25"/>
        <w:rPr>
          <w:sz w:val="18"/>
          <w:szCs w:val="18"/>
        </w:rPr>
      </w:pPr>
      <w:r>
        <w:rPr>
          <w:sz w:val="18"/>
          <w:szCs w:val="18"/>
        </w:rPr>
        <w:t>List the diagnosis or medical condition</w:t>
      </w:r>
      <w:r w:rsidR="0099338D">
        <w:rPr>
          <w:sz w:val="18"/>
          <w:szCs w:val="18"/>
        </w:rPr>
        <w:t>s</w:t>
      </w:r>
      <w:r>
        <w:rPr>
          <w:sz w:val="18"/>
          <w:szCs w:val="18"/>
        </w:rPr>
        <w:t xml:space="preserve"> that are the primary reason the patient requires </w:t>
      </w:r>
      <w:proofErr w:type="gramStart"/>
      <w:r w:rsidR="008C1DB3">
        <w:rPr>
          <w:sz w:val="18"/>
          <w:szCs w:val="18"/>
        </w:rPr>
        <w:t>H</w:t>
      </w:r>
      <w:r>
        <w:rPr>
          <w:sz w:val="18"/>
          <w:szCs w:val="18"/>
        </w:rPr>
        <w:t>ome</w:t>
      </w:r>
      <w:proofErr w:type="gramEnd"/>
      <w:r>
        <w:rPr>
          <w:sz w:val="18"/>
          <w:szCs w:val="18"/>
        </w:rPr>
        <w:t xml:space="preserve"> care</w:t>
      </w:r>
      <w:r w:rsidR="008C1DB3">
        <w:rPr>
          <w:sz w:val="18"/>
          <w:szCs w:val="18"/>
        </w:rPr>
        <w:t>.</w:t>
      </w:r>
    </w:p>
    <w:p w14:paraId="1F8364D4" w14:textId="04FE6CC0" w:rsidR="00592463" w:rsidRDefault="00592463" w:rsidP="003E7636">
      <w:pPr>
        <w:rPr>
          <w:sz w:val="18"/>
          <w:szCs w:val="18"/>
        </w:rPr>
      </w:pPr>
    </w:p>
    <w:p w14:paraId="33322ACC" w14:textId="79FD8BF6" w:rsidR="008C1DB3" w:rsidRDefault="008C1DB3" w:rsidP="003D46C5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</w:t>
      </w:r>
    </w:p>
    <w:p w14:paraId="0EEF5A7A" w14:textId="576FBEAA" w:rsidR="008C1DB3" w:rsidRDefault="008C1DB3" w:rsidP="003E7636">
      <w:pPr>
        <w:rPr>
          <w:sz w:val="18"/>
          <w:szCs w:val="18"/>
        </w:rPr>
      </w:pPr>
    </w:p>
    <w:p w14:paraId="74F261C3" w14:textId="681D850C" w:rsidR="008C1DB3" w:rsidRDefault="008C1DB3" w:rsidP="003E7636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</w:t>
      </w:r>
    </w:p>
    <w:p w14:paraId="4F86159E" w14:textId="13DE770B" w:rsidR="009462B6" w:rsidRDefault="009462B6" w:rsidP="003E7636">
      <w:pPr>
        <w:rPr>
          <w:sz w:val="18"/>
          <w:szCs w:val="18"/>
        </w:rPr>
      </w:pPr>
    </w:p>
    <w:p w14:paraId="63C2F6C6" w14:textId="22A6F862" w:rsidR="009462B6" w:rsidRDefault="009A284B" w:rsidP="003E7636">
      <w:pPr>
        <w:rPr>
          <w:sz w:val="18"/>
          <w:szCs w:val="18"/>
        </w:rPr>
      </w:pPr>
      <w:r w:rsidRPr="0059246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73315C" wp14:editId="208520CA">
                <wp:simplePos x="0" y="0"/>
                <wp:positionH relativeFrom="column">
                  <wp:posOffset>-190500</wp:posOffset>
                </wp:positionH>
                <wp:positionV relativeFrom="paragraph">
                  <wp:posOffset>377190</wp:posOffset>
                </wp:positionV>
                <wp:extent cx="7258685" cy="1404620"/>
                <wp:effectExtent l="0" t="0" r="18415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A016" w14:textId="681FF6A5" w:rsidR="00592463" w:rsidRPr="008C1DB3" w:rsidRDefault="00592463" w:rsidP="006103CC">
                            <w:pPr>
                              <w:ind w:left="-180" w:firstLine="18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C1DB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Home Health Services</w:t>
                            </w:r>
                            <w:r w:rsidR="003F495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Requested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3315C" id="_x0000_s1030" type="#_x0000_t202" style="position:absolute;margin-left:-15pt;margin-top:29.7pt;width:571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">
                <v:textbox style="mso-fit-shape-to-text:t">
                  <w:txbxContent>
                    <w:p w14:paraId="1F68A016" w14:textId="681FF6A5" w:rsidR="00592463" w:rsidRPr="008C1DB3" w:rsidRDefault="00592463" w:rsidP="006103CC">
                      <w:pPr>
                        <w:ind w:left="-180" w:firstLine="18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C1DB3">
                        <w:rPr>
                          <w:b/>
                          <w:bCs/>
                          <w:sz w:val="22"/>
                          <w:szCs w:val="22"/>
                        </w:rPr>
                        <w:t>Home Health Services</w:t>
                      </w:r>
                      <w:r w:rsidR="003F495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Requested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2B6"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042A1DD" w14:textId="7B55C02D" w:rsidR="00592463" w:rsidRDefault="00073CF8" w:rsidP="003E7636">
      <w:pPr>
        <w:rPr>
          <w:sz w:val="18"/>
          <w:szCs w:val="18"/>
        </w:rPr>
      </w:pPr>
      <w:r w:rsidRPr="0099338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3DE057" wp14:editId="769719C9">
                <wp:simplePos x="0" y="0"/>
                <wp:positionH relativeFrom="column">
                  <wp:posOffset>-190500</wp:posOffset>
                </wp:positionH>
                <wp:positionV relativeFrom="paragraph">
                  <wp:posOffset>1066800</wp:posOffset>
                </wp:positionV>
                <wp:extent cx="7258685" cy="276225"/>
                <wp:effectExtent l="0" t="0" r="1841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6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ECDE0" w14:textId="06168F3B" w:rsidR="0099338D" w:rsidRPr="0099338D" w:rsidRDefault="0099338D" w:rsidP="0099338D">
                            <w:pPr>
                              <w:ind w:left="2880" w:firstLine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933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Additional Documentation </w:t>
                            </w:r>
                            <w:r w:rsidR="003F495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E057" id="_x0000_s1031" type="#_x0000_t202" style="position:absolute;margin-left:-15pt;margin-top:84pt;width:571.5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">
                <v:textbox>
                  <w:txbxContent>
                    <w:p w14:paraId="58EECDE0" w14:textId="06168F3B" w:rsidR="0099338D" w:rsidRPr="0099338D" w:rsidRDefault="0099338D" w:rsidP="0099338D">
                      <w:pPr>
                        <w:ind w:left="2880" w:firstLine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9338D">
                        <w:rPr>
                          <w:b/>
                          <w:bCs/>
                          <w:sz w:val="22"/>
                          <w:szCs w:val="22"/>
                        </w:rPr>
                        <w:t xml:space="preserve">Additional Documentation </w:t>
                      </w:r>
                      <w:r w:rsidR="003F4957">
                        <w:rPr>
                          <w:b/>
                          <w:bCs/>
                          <w:sz w:val="22"/>
                          <w:szCs w:val="22"/>
                        </w:rPr>
                        <w:t>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84B" w:rsidRPr="00592463">
        <w:rPr>
          <w:sz w:val="48"/>
          <w:szCs w:val="48"/>
        </w:rPr>
        <w:t>□</w:t>
      </w:r>
      <w:r w:rsidR="009A284B">
        <w:rPr>
          <w:sz w:val="22"/>
          <w:szCs w:val="22"/>
        </w:rPr>
        <w:t xml:space="preserve"> Skilled Nursing </w:t>
      </w:r>
      <w:r w:rsidR="009A284B" w:rsidRPr="00592463">
        <w:rPr>
          <w:sz w:val="48"/>
          <w:szCs w:val="48"/>
        </w:rPr>
        <w:t>□</w:t>
      </w:r>
      <w:r w:rsidR="009A284B">
        <w:rPr>
          <w:sz w:val="22"/>
          <w:szCs w:val="22"/>
        </w:rPr>
        <w:t xml:space="preserve"> Physical Therapy </w:t>
      </w:r>
      <w:r w:rsidR="009A284B" w:rsidRPr="00592463">
        <w:rPr>
          <w:sz w:val="48"/>
          <w:szCs w:val="48"/>
        </w:rPr>
        <w:t>□</w:t>
      </w:r>
      <w:r w:rsidR="009A284B">
        <w:rPr>
          <w:sz w:val="22"/>
          <w:szCs w:val="22"/>
        </w:rPr>
        <w:t xml:space="preserve"> Occupational Therapy </w:t>
      </w:r>
      <w:r w:rsidR="009A284B" w:rsidRPr="00592463">
        <w:rPr>
          <w:sz w:val="48"/>
          <w:szCs w:val="48"/>
        </w:rPr>
        <w:t>□</w:t>
      </w:r>
      <w:r w:rsidR="009A284B">
        <w:rPr>
          <w:sz w:val="22"/>
          <w:szCs w:val="22"/>
        </w:rPr>
        <w:t xml:space="preserve"> Speech Therapy </w:t>
      </w:r>
      <w:r w:rsidR="009A284B" w:rsidRPr="00592463">
        <w:rPr>
          <w:sz w:val="48"/>
          <w:szCs w:val="48"/>
        </w:rPr>
        <w:t>□</w:t>
      </w:r>
      <w:r w:rsidR="009A284B">
        <w:rPr>
          <w:sz w:val="48"/>
          <w:szCs w:val="48"/>
        </w:rPr>
        <w:t xml:space="preserve"> </w:t>
      </w:r>
      <w:r w:rsidR="009A284B">
        <w:rPr>
          <w:sz w:val="22"/>
          <w:szCs w:val="22"/>
        </w:rPr>
        <w:t xml:space="preserve">MSW  </w:t>
      </w:r>
      <w:r w:rsidR="009A284B" w:rsidRPr="00592463">
        <w:rPr>
          <w:sz w:val="48"/>
          <w:szCs w:val="48"/>
        </w:rPr>
        <w:t>□</w:t>
      </w:r>
      <w:r w:rsidR="009A284B">
        <w:rPr>
          <w:sz w:val="22"/>
          <w:szCs w:val="22"/>
        </w:rPr>
        <w:t xml:space="preserve"> Eval for HHA</w:t>
      </w:r>
    </w:p>
    <w:p w14:paraId="318CA771" w14:textId="1BD84AA0" w:rsidR="009A284B" w:rsidRDefault="009A284B" w:rsidP="009A284B">
      <w:pPr>
        <w:pBdr>
          <w:bottom w:val="single" w:sz="12" w:space="1" w:color="auto"/>
        </w:pBdr>
        <w:rPr>
          <w:sz w:val="22"/>
          <w:szCs w:val="22"/>
        </w:rPr>
      </w:pPr>
      <w:r w:rsidRPr="00592463">
        <w:rPr>
          <w:sz w:val="48"/>
          <w:szCs w:val="48"/>
        </w:rPr>
        <w:t>□</w:t>
      </w:r>
      <w:r>
        <w:rPr>
          <w:sz w:val="22"/>
          <w:szCs w:val="22"/>
        </w:rPr>
        <w:t xml:space="preserve">History and Physical  </w:t>
      </w:r>
      <w:r w:rsidRPr="00592463">
        <w:rPr>
          <w:sz w:val="48"/>
          <w:szCs w:val="48"/>
        </w:rPr>
        <w:t>□</w:t>
      </w:r>
      <w:r>
        <w:rPr>
          <w:sz w:val="22"/>
          <w:szCs w:val="22"/>
        </w:rPr>
        <w:t xml:space="preserve">Face to Face   </w:t>
      </w:r>
      <w:r w:rsidRPr="00592463">
        <w:rPr>
          <w:sz w:val="48"/>
          <w:szCs w:val="48"/>
        </w:rPr>
        <w:t>□</w:t>
      </w:r>
      <w:r>
        <w:rPr>
          <w:sz w:val="22"/>
          <w:szCs w:val="22"/>
        </w:rPr>
        <w:t xml:space="preserve">Medication List  </w:t>
      </w:r>
      <w:r w:rsidRPr="00592463">
        <w:rPr>
          <w:sz w:val="48"/>
          <w:szCs w:val="48"/>
        </w:rPr>
        <w:t>□</w:t>
      </w:r>
      <w:r>
        <w:rPr>
          <w:sz w:val="22"/>
          <w:szCs w:val="22"/>
        </w:rPr>
        <w:t xml:space="preserve">Last Visit Note  </w:t>
      </w:r>
      <w:r w:rsidRPr="00592463">
        <w:rPr>
          <w:sz w:val="48"/>
          <w:szCs w:val="48"/>
        </w:rPr>
        <w:t>□</w:t>
      </w:r>
      <w:r>
        <w:rPr>
          <w:sz w:val="22"/>
          <w:szCs w:val="22"/>
        </w:rPr>
        <w:t>Discharge Summary (If approp</w:t>
      </w:r>
      <w:r w:rsidR="00F17EDC">
        <w:rPr>
          <w:sz w:val="22"/>
          <w:szCs w:val="22"/>
        </w:rPr>
        <w:t>riate</w:t>
      </w:r>
      <w:r>
        <w:rPr>
          <w:sz w:val="22"/>
          <w:szCs w:val="22"/>
        </w:rPr>
        <w:t>)</w:t>
      </w:r>
    </w:p>
    <w:p w14:paraId="234E2D97" w14:textId="77777777" w:rsidR="00073CF8" w:rsidRDefault="00073CF8" w:rsidP="009A284B">
      <w:pPr>
        <w:pBdr>
          <w:bottom w:val="single" w:sz="12" w:space="1" w:color="auto"/>
        </w:pBdr>
        <w:rPr>
          <w:sz w:val="22"/>
          <w:szCs w:val="22"/>
        </w:rPr>
      </w:pPr>
    </w:p>
    <w:p w14:paraId="1762FD5D" w14:textId="77777777" w:rsidR="009A284B" w:rsidRDefault="009A284B" w:rsidP="003E7636">
      <w:pPr>
        <w:rPr>
          <w:sz w:val="22"/>
          <w:szCs w:val="22"/>
        </w:rPr>
      </w:pPr>
    </w:p>
    <w:p w14:paraId="19668C50" w14:textId="6F278051" w:rsidR="00B53D42" w:rsidRDefault="00ED2189" w:rsidP="00ED21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fax to Community VNA </w:t>
      </w:r>
      <w:r w:rsidR="00B34CDD">
        <w:rPr>
          <w:sz w:val="22"/>
          <w:szCs w:val="22"/>
        </w:rPr>
        <w:t>at:</w:t>
      </w:r>
      <w:r>
        <w:rPr>
          <w:sz w:val="22"/>
          <w:szCs w:val="22"/>
        </w:rPr>
        <w:t xml:space="preserve"> 908-722-3014 or 908-253-9672</w:t>
      </w:r>
    </w:p>
    <w:sectPr w:rsidR="00B53D42" w:rsidSect="00C45FEC">
      <w:headerReference w:type="default" r:id="rId8"/>
      <w:pgSz w:w="12240" w:h="15840" w:code="1"/>
      <w:pgMar w:top="288" w:right="475" w:bottom="288" w:left="720" w:header="36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4B71" w14:textId="77777777" w:rsidR="003E7636" w:rsidRDefault="003E7636" w:rsidP="001A0130">
      <w:r>
        <w:separator/>
      </w:r>
    </w:p>
  </w:endnote>
  <w:endnote w:type="continuationSeparator" w:id="0">
    <w:p w14:paraId="27F4CFFB" w14:textId="77777777" w:rsidR="003E7636" w:rsidRDefault="003E7636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892F" w14:textId="77777777" w:rsidR="003E7636" w:rsidRDefault="003E7636" w:rsidP="001A0130">
      <w:r>
        <w:separator/>
      </w:r>
    </w:p>
  </w:footnote>
  <w:footnote w:type="continuationSeparator" w:id="0">
    <w:p w14:paraId="78477EA0" w14:textId="77777777" w:rsidR="003E7636" w:rsidRDefault="003E7636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397" w14:textId="5F3828FE" w:rsidR="001A0130" w:rsidRDefault="00B4276C" w:rsidP="0094314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11870E" wp14:editId="2D885B77">
              <wp:simplePos x="0" y="0"/>
              <wp:positionH relativeFrom="page">
                <wp:posOffset>228600</wp:posOffset>
              </wp:positionH>
              <wp:positionV relativeFrom="paragraph">
                <wp:posOffset>-104775</wp:posOffset>
              </wp:positionV>
              <wp:extent cx="7296786" cy="1362075"/>
              <wp:effectExtent l="0" t="0" r="0" b="9525"/>
              <wp:wrapNone/>
              <wp:docPr id="5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-1" y="0"/>
                        <a:ext cx="7296787" cy="1362075"/>
                        <a:chOff x="27" y="144689"/>
                        <a:chExt cx="7287770" cy="1288618"/>
                      </a:xfrm>
                    </wpg:grpSpPr>
                    <wps:wsp>
                      <wps:cNvPr id="2" name="Rectangle: Single Corner Snipped 2"/>
                      <wps:cNvSpPr/>
                      <wps:spPr>
                        <a:xfrm>
                          <a:off x="29" y="171435"/>
                          <a:ext cx="7287768" cy="1261872"/>
                        </a:xfrm>
                        <a:prstGeom prst="snip1Rect">
                          <a:avLst>
                            <a:gd name="adj" fmla="val 3142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0" name="Group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27" y="144689"/>
                          <a:ext cx="7287238" cy="1261873"/>
                          <a:chOff x="27" y="-26677"/>
                          <a:chExt cx="7286722" cy="1257935"/>
                        </a:xfrm>
                      </wpg:grpSpPr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453321EE-830F-4C8A-8306-8B61D4CA3A7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915150" y="57150"/>
                            <a:ext cx="324555" cy="32451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FF2B5EF4-FFF2-40B4-BE49-F238E27FC236}">
                                <a16:creationId xmlns:a16="http://schemas.microsoft.com/office/drawing/2014/main" id="{8DB9600B-F413-4EE7-81CF-84636C2F9AA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 cstate="screen">
                            <a:grayscl/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" y="-26677"/>
                            <a:ext cx="7286722" cy="1257935"/>
                          </a:xfrm>
                          <a:prstGeom prst="snip1Rect">
                            <a:avLst>
                              <a:gd name="adj" fmla="val 31795"/>
                            </a:avLst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231A74" id="Group 5" o:spid="_x0000_s1026" alt="&quot;&quot;" style="position:absolute;margin-left:18pt;margin-top:-8.25pt;width:574.55pt;height:107.25pt;z-index:251662336;mso-position-horizontal-relative:page;mso-width-relative:margin;mso-height-relative:margin" coordorigin=",1446" coordsize="72877,12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">
              <v:shape id="Rectangle: Single Corner Snipped 2" o:spid="_x0000_s1027" style="position:absolute;top:1714;width:72877;height:12619;visibility:visible;mso-wrap-style:square;v-text-anchor:middle" coordsize="7287768,126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" path="m,l6891199,r396569,396569l7287768,1261872,,1261872,,xe" fillcolor="#548dd4 [1951]" stroked="f" strokeweight="1pt">
                <v:path arrowok="t" o:connecttype="custom" o:connectlocs="0,0;6891199,0;7287768,396569;7287768,1261872;0,1261872;0,0" o:connectangles="0,0,0,0,0,0"/>
              </v:shape>
              <v:group id="Group 20" o:spid="_x0000_s1028" alt="&quot;&quot;" style="position:absolute;top:1446;width:72872;height:12619" coordorigin=",-266" coordsize="72867,1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4" o:spid="_x0000_s1029" alt="&quot;&quot;" style="position:absolute;left:69151;top:571;width:3246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alt="&quot;&quot;" style="position:absolute;top:-266;width:72867;height:12578;visibility:visible;mso-wrap-style:square" coordsize="7286722,125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" path="m,l6886762,r399960,399960l7286722,1257935,,1257935,,xe">
                  <v:imagedata r:id="rId2" o:title="" grayscale="t"/>
                  <v:formulas/>
                  <v:path o:extrusionok="t" o:connecttype="custom" o:connectlocs="0,0;6886762,0;7286722,399960;7286722,1257935;0,1257935;0,0" o:connectangles="0,0,0,0,0,0"/>
                </v:shape>
              </v:group>
              <w10:wrap anchorx="page"/>
            </v:group>
          </w:pict>
        </mc:Fallback>
      </mc:AlternateContent>
    </w:r>
    <w:r w:rsidR="008D204B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F08FB77" wp14:editId="2046E208">
              <wp:simplePos x="0" y="0"/>
              <wp:positionH relativeFrom="page">
                <wp:align>center</wp:align>
              </wp:positionH>
              <wp:positionV relativeFrom="paragraph">
                <wp:posOffset>1276146</wp:posOffset>
              </wp:positionV>
              <wp:extent cx="7287768" cy="8316671"/>
              <wp:effectExtent l="0" t="0" r="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31667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82000</wp14:pctHeight>
              </wp14:sizeRelV>
            </wp:anchor>
          </w:drawing>
        </mc:Choice>
        <mc:Fallback>
          <w:pict>
            <v:rect w14:anchorId="287FD345" id="Rectangle 3" o:spid="_x0000_s1026" alt="&quot;&quot;" style="position:absolute;margin-left:0;margin-top:100.5pt;width:573.85pt;height:654.85pt;z-index:251646976;visibility:visible;mso-wrap-style:square;mso-width-percent:0;mso-height-percent:82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82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YYGtQBZoIKsLQAAAA=="/>
  </w:docVars>
  <w:rsids>
    <w:rsidRoot w:val="003E7636"/>
    <w:rsid w:val="0006314B"/>
    <w:rsid w:val="00071C9B"/>
    <w:rsid w:val="00073CF8"/>
    <w:rsid w:val="000B0BAC"/>
    <w:rsid w:val="000B7D73"/>
    <w:rsid w:val="00115EE1"/>
    <w:rsid w:val="001757AF"/>
    <w:rsid w:val="001A0130"/>
    <w:rsid w:val="001A0EEB"/>
    <w:rsid w:val="001E70F5"/>
    <w:rsid w:val="001F3C8A"/>
    <w:rsid w:val="00226EE9"/>
    <w:rsid w:val="00233B37"/>
    <w:rsid w:val="00267116"/>
    <w:rsid w:val="00303D02"/>
    <w:rsid w:val="00352B82"/>
    <w:rsid w:val="003770B6"/>
    <w:rsid w:val="0039410F"/>
    <w:rsid w:val="003A6179"/>
    <w:rsid w:val="003C0EFA"/>
    <w:rsid w:val="003C4AE8"/>
    <w:rsid w:val="003C6F35"/>
    <w:rsid w:val="003D46C5"/>
    <w:rsid w:val="003D644E"/>
    <w:rsid w:val="003E7636"/>
    <w:rsid w:val="003F4957"/>
    <w:rsid w:val="00402433"/>
    <w:rsid w:val="004A6BF7"/>
    <w:rsid w:val="004C0757"/>
    <w:rsid w:val="004D42A7"/>
    <w:rsid w:val="004F1826"/>
    <w:rsid w:val="005626E1"/>
    <w:rsid w:val="005810A1"/>
    <w:rsid w:val="00592463"/>
    <w:rsid w:val="005A20B8"/>
    <w:rsid w:val="005B0D52"/>
    <w:rsid w:val="005E6FA8"/>
    <w:rsid w:val="005F2735"/>
    <w:rsid w:val="006103CC"/>
    <w:rsid w:val="0065640D"/>
    <w:rsid w:val="006662D2"/>
    <w:rsid w:val="00685C67"/>
    <w:rsid w:val="00694B20"/>
    <w:rsid w:val="006C7531"/>
    <w:rsid w:val="006E1680"/>
    <w:rsid w:val="007261B4"/>
    <w:rsid w:val="0074671C"/>
    <w:rsid w:val="007718C6"/>
    <w:rsid w:val="00772142"/>
    <w:rsid w:val="00794541"/>
    <w:rsid w:val="007972D4"/>
    <w:rsid w:val="007B73A6"/>
    <w:rsid w:val="007D442C"/>
    <w:rsid w:val="007D6FD4"/>
    <w:rsid w:val="008045C5"/>
    <w:rsid w:val="00826045"/>
    <w:rsid w:val="00835F7E"/>
    <w:rsid w:val="00866BB6"/>
    <w:rsid w:val="00881E27"/>
    <w:rsid w:val="008C1DB3"/>
    <w:rsid w:val="008D204B"/>
    <w:rsid w:val="008E2753"/>
    <w:rsid w:val="0093029C"/>
    <w:rsid w:val="00943146"/>
    <w:rsid w:val="009462B6"/>
    <w:rsid w:val="00966DA4"/>
    <w:rsid w:val="00976C6F"/>
    <w:rsid w:val="00982F8B"/>
    <w:rsid w:val="00985B11"/>
    <w:rsid w:val="0099338D"/>
    <w:rsid w:val="009A284B"/>
    <w:rsid w:val="009B4835"/>
    <w:rsid w:val="009E218D"/>
    <w:rsid w:val="009E70CA"/>
    <w:rsid w:val="00A03619"/>
    <w:rsid w:val="00A5525F"/>
    <w:rsid w:val="00B00637"/>
    <w:rsid w:val="00B24AB5"/>
    <w:rsid w:val="00B34CDD"/>
    <w:rsid w:val="00B4276C"/>
    <w:rsid w:val="00B53D42"/>
    <w:rsid w:val="00B6413A"/>
    <w:rsid w:val="00BA5C46"/>
    <w:rsid w:val="00BD2198"/>
    <w:rsid w:val="00BE3065"/>
    <w:rsid w:val="00C23A46"/>
    <w:rsid w:val="00C45FEC"/>
    <w:rsid w:val="00C53292"/>
    <w:rsid w:val="00C741D1"/>
    <w:rsid w:val="00CA105E"/>
    <w:rsid w:val="00CD5B0D"/>
    <w:rsid w:val="00D0459F"/>
    <w:rsid w:val="00D23801"/>
    <w:rsid w:val="00D24661"/>
    <w:rsid w:val="00D26345"/>
    <w:rsid w:val="00D502F1"/>
    <w:rsid w:val="00D70741"/>
    <w:rsid w:val="00D76D76"/>
    <w:rsid w:val="00DB1C06"/>
    <w:rsid w:val="00DC6723"/>
    <w:rsid w:val="00E01F0D"/>
    <w:rsid w:val="00E22CB6"/>
    <w:rsid w:val="00E413DD"/>
    <w:rsid w:val="00E64B0E"/>
    <w:rsid w:val="00ED2189"/>
    <w:rsid w:val="00ED7BA0"/>
    <w:rsid w:val="00F17EDC"/>
    <w:rsid w:val="00F44389"/>
    <w:rsid w:val="00F72357"/>
    <w:rsid w:val="00FA5193"/>
    <w:rsid w:val="00F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9A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65"/>
  </w:style>
  <w:style w:type="paragraph" w:styleId="Heading1">
    <w:name w:val="heading 1"/>
    <w:basedOn w:val="Normal"/>
    <w:next w:val="Normal"/>
    <w:link w:val="Heading1Char"/>
    <w:uiPriority w:val="9"/>
    <w:qFormat/>
    <w:rsid w:val="00D76D76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D6FD4"/>
    <w:rPr>
      <w:i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7D6FD4"/>
    <w:rPr>
      <w:i/>
      <w:sz w:val="14"/>
    </w:rPr>
  </w:style>
  <w:style w:type="paragraph" w:styleId="Footer">
    <w:name w:val="footer"/>
    <w:basedOn w:val="Normal"/>
    <w:link w:val="FooterChar"/>
    <w:uiPriority w:val="99"/>
    <w:semiHidden/>
    <w:rsid w:val="009B4835"/>
  </w:style>
  <w:style w:type="character" w:customStyle="1" w:styleId="FooterChar">
    <w:name w:val="Footer Char"/>
    <w:basedOn w:val="DefaultParagraphFont"/>
    <w:link w:val="Footer"/>
    <w:uiPriority w:val="99"/>
    <w:semiHidden/>
    <w:rsid w:val="00BE3065"/>
  </w:style>
  <w:style w:type="paragraph" w:styleId="NormalWeb">
    <w:name w:val="Normal (Web)"/>
    <w:basedOn w:val="Normal"/>
    <w:uiPriority w:val="99"/>
    <w:semiHidden/>
    <w:unhideWhenUsed/>
    <w:rsid w:val="001A013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6EE9"/>
    <w:rPr>
      <w:rFonts w:asciiTheme="majorHAnsi" w:eastAsia="Times New Roman" w:hAnsiTheme="majorHAnsi" w:cs="Arial"/>
      <w:i/>
      <w:iCs/>
      <w:kern w:val="24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26EE9"/>
    <w:rPr>
      <w:rFonts w:asciiTheme="majorHAnsi" w:eastAsia="Times New Roman" w:hAnsiTheme="majorHAnsi" w:cs="Arial"/>
      <w:i/>
      <w:iCs/>
      <w:kern w:val="24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76D76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76D76"/>
    <w:pPr>
      <w:spacing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D76"/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71C9B"/>
    <w:pPr>
      <w:numPr>
        <w:ilvl w:val="1"/>
      </w:numPr>
      <w:spacing w:line="252" w:lineRule="auto"/>
      <w:ind w:left="3542"/>
    </w:pPr>
    <w:rPr>
      <w:rFonts w:eastAsiaTheme="minorEastAsia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3065"/>
    <w:rPr>
      <w:rFonts w:eastAsiaTheme="minorEastAsia"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ED7B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ce\AppData\Roaming\Microsoft\Templates\Client%20intake%20phone%20script%20small%20business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Client intake phone script small business.dotx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2025-06-09T19:28:00Z</dcterms:created>
  <dcterms:modified xsi:type="dcterms:W3CDTF">2025-06-09T19:28:00Z</dcterms:modified>
</cp:coreProperties>
</file>